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A2" w:rsidRPr="004E7A8F" w:rsidRDefault="00013BA2" w:rsidP="0076481A">
      <w:pPr>
        <w:rPr>
          <w:rFonts w:ascii="Cambria" w:hAnsi="Cambria"/>
          <w:sz w:val="72"/>
          <w:szCs w:val="72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Cambria" w:hAnsi="Cambria"/>
          <w:sz w:val="72"/>
          <w:szCs w:val="72"/>
        </w:rPr>
        <w:t xml:space="preserve">                       </w:t>
      </w:r>
      <w:r w:rsidRPr="004E7A8F">
        <w:rPr>
          <w:rFonts w:ascii="Cambria" w:hAnsi="Cambria"/>
          <w:sz w:val="72"/>
          <w:szCs w:val="72"/>
        </w:rPr>
        <w:t>Конспект</w:t>
      </w:r>
    </w:p>
    <w:p w:rsidR="00013BA2" w:rsidRPr="004E7A8F" w:rsidRDefault="00013BA2" w:rsidP="0076481A">
      <w:pPr>
        <w:jc w:val="center"/>
        <w:rPr>
          <w:rFonts w:ascii="Cambria" w:hAnsi="Cambria"/>
          <w:b/>
          <w:sz w:val="44"/>
          <w:szCs w:val="44"/>
        </w:rPr>
      </w:pPr>
      <w:r w:rsidRPr="004E7A8F">
        <w:rPr>
          <w:rFonts w:ascii="Cambria" w:hAnsi="Cambria"/>
          <w:b/>
          <w:sz w:val="44"/>
          <w:szCs w:val="44"/>
        </w:rPr>
        <w:t>образовательной организованной деятельности</w:t>
      </w:r>
    </w:p>
    <w:p w:rsidR="00013BA2" w:rsidRPr="004E7A8F" w:rsidRDefault="00013BA2" w:rsidP="0076481A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во 2 младшей группе </w:t>
      </w:r>
    </w:p>
    <w:p w:rsidR="00013BA2" w:rsidRDefault="00013BA2" w:rsidP="0076481A">
      <w:pPr>
        <w:jc w:val="center"/>
        <w:rPr>
          <w:rFonts w:ascii="Cambria" w:hAnsi="Cambria"/>
          <w:b/>
          <w:i/>
          <w:sz w:val="56"/>
          <w:szCs w:val="56"/>
        </w:rPr>
      </w:pPr>
      <w:r w:rsidRPr="004E7A8F">
        <w:rPr>
          <w:rFonts w:ascii="Cambria" w:hAnsi="Cambria"/>
          <w:b/>
          <w:i/>
          <w:sz w:val="56"/>
          <w:szCs w:val="56"/>
        </w:rPr>
        <w:t>«День Земли»</w:t>
      </w:r>
    </w:p>
    <w:p w:rsidR="00013BA2" w:rsidRDefault="00013BA2" w:rsidP="0076481A">
      <w:pPr>
        <w:jc w:val="center"/>
        <w:rPr>
          <w:b/>
          <w:i/>
        </w:rPr>
      </w:pPr>
      <w:r w:rsidRPr="00B94A9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Pcy;&amp;ocy;&amp;icy;&amp;scy;&amp;kcy; &amp;pcy;&amp;ocy; &amp;acy;&amp;vcy;&amp;tcy;&amp;ocy;&amp;rcy;&amp;acy;&amp;mcy;" style="width:343pt;height:257.5pt;visibility:visible">
            <v:imagedata r:id="rId5" o:title=""/>
          </v:shape>
        </w:pict>
      </w:r>
    </w:p>
    <w:p w:rsidR="00013BA2" w:rsidRDefault="00013BA2" w:rsidP="0076481A">
      <w:pPr>
        <w:jc w:val="right"/>
        <w:rPr>
          <w:b/>
          <w:i/>
          <w:sz w:val="28"/>
          <w:szCs w:val="28"/>
        </w:rPr>
      </w:pPr>
    </w:p>
    <w:p w:rsidR="00013BA2" w:rsidRPr="00FB29AB" w:rsidRDefault="00013BA2" w:rsidP="0076481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Подготовила: Маслаковская Инна Геннадьевна</w:t>
      </w:r>
    </w:p>
    <w:p w:rsidR="00013BA2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53EDE">
        <w:rPr>
          <w:rFonts w:ascii="Times New Roman" w:hAnsi="Times New Roman"/>
          <w:sz w:val="24"/>
          <w:szCs w:val="24"/>
          <w:lang w:eastAsia="ru-RU"/>
        </w:rPr>
        <w:t>Программное содержание:</w:t>
      </w:r>
    </w:p>
    <w:p w:rsidR="00013BA2" w:rsidRPr="00D53EDE" w:rsidRDefault="00013BA2" w:rsidP="00D53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Воспитывать любовь и уважительное отношение к живой природе.</w:t>
      </w:r>
    </w:p>
    <w:p w:rsidR="00013BA2" w:rsidRPr="00D53EDE" w:rsidRDefault="00013BA2" w:rsidP="00D53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Закрепить знания детей о животных и растениях нашей планеты.</w:t>
      </w:r>
    </w:p>
    <w:p w:rsidR="00013BA2" w:rsidRPr="00D53EDE" w:rsidRDefault="00013BA2" w:rsidP="00D53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Уточнить знания о том из чего состоит наша планета и без чего не может быть жизни на Земле.</w:t>
      </w:r>
    </w:p>
    <w:p w:rsidR="00013BA2" w:rsidRPr="00D53EDE" w:rsidRDefault="00013BA2" w:rsidP="00D53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Воспитывать желание сохранять планету чистой.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                  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h.gjdgxs"/>
      <w:bookmarkEnd w:id="0"/>
      <w:r w:rsidRPr="00D53EDE">
        <w:rPr>
          <w:rFonts w:ascii="Times New Roman" w:hAnsi="Times New Roman"/>
          <w:sz w:val="24"/>
          <w:szCs w:val="24"/>
          <w:lang w:eastAsia="ru-RU"/>
        </w:rPr>
        <w:t>Оборудование и материалы: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   1.  Ноутбук.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   2.  Проектор.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   3.  Экран для проецирования.</w:t>
      </w:r>
    </w:p>
    <w:p w:rsidR="00013BA2" w:rsidRPr="00D53EDE" w:rsidRDefault="00013BA2" w:rsidP="00D53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Презентация к конспекту.</w:t>
      </w:r>
    </w:p>
    <w:p w:rsidR="00013BA2" w:rsidRPr="00D53EDE" w:rsidRDefault="00013BA2" w:rsidP="00D53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Игрушки домашних животных.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 xml:space="preserve">                        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Используемые современные образовательные технологии:</w:t>
      </w:r>
    </w:p>
    <w:p w:rsidR="00013BA2" w:rsidRPr="00D53EDE" w:rsidRDefault="00013BA2" w:rsidP="00D53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Здоровьесберегающие технологии:</w:t>
      </w:r>
    </w:p>
    <w:p w:rsidR="00013BA2" w:rsidRPr="00D53EDE" w:rsidRDefault="00013BA2" w:rsidP="00D53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коммуникативная игра;</w:t>
      </w:r>
    </w:p>
    <w:p w:rsidR="00013BA2" w:rsidRPr="00D53EDE" w:rsidRDefault="00013BA2" w:rsidP="00D53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подвижная игра;</w:t>
      </w:r>
    </w:p>
    <w:p w:rsidR="00013BA2" w:rsidRPr="00D53EDE" w:rsidRDefault="00013BA2" w:rsidP="00D53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пальчиковая гимнастика;</w:t>
      </w:r>
    </w:p>
    <w:p w:rsidR="00013BA2" w:rsidRPr="00D53EDE" w:rsidRDefault="00013BA2" w:rsidP="00D53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психогимнастика;</w:t>
      </w:r>
    </w:p>
    <w:p w:rsidR="00013BA2" w:rsidRPr="00D53EDE" w:rsidRDefault="00013BA2" w:rsidP="00D53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динамическая логоритмическая пауза;</w:t>
      </w:r>
    </w:p>
    <w:p w:rsidR="00013BA2" w:rsidRPr="00D53EDE" w:rsidRDefault="00013BA2" w:rsidP="00D53E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  Информационно-коммуникационные технологии.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D53EDE">
        <w:rPr>
          <w:rFonts w:ascii="Times New Roman" w:hAnsi="Times New Roman"/>
          <w:sz w:val="24"/>
          <w:szCs w:val="24"/>
          <w:lang w:eastAsia="ru-RU"/>
        </w:rPr>
        <w:t>Ход образовательной деятельности: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Землю нужно охранять,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Всячески оберегать,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Горы, речки и поля -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 все наша Земля.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Жизнь на ней ведь каждый час,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Так зависит от всех нас,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Что забота наша ей,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С каждым днем еще важней.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Поздравляю с Днем Земли,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Нашу Землю береги,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И она тебя в ответ,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Защитит от разных бед!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 xml:space="preserve"> Воспитатель: Ребята, сегодня день рождение нашей голубой планеты Земля (показ 1 слайда). Земля, это наш общий дом, и для животных, и для людей, и для растений. 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Пальчиковая гимнастика «Поросята».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Пальцы рук растопырены; поочередно "идём" по столику или коленочкам каждым из пальчиков.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Этот толстый поросёнок целый день хвостом вилял,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Мизинцы.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Этот толстый поросёнок спинку об забор чесал.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Безымянные.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Ля-ля-ля-ля, лю-лю-лю, поросяток я люблю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"Фонарики".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Ля-ля-ля-ля, лю-лю-лю, поросяток я люблю,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Сжимаем и разжимаем кулачки.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Этот толстый поросёнок носом землю ковырял,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Средние.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Этот толстый поросёнок что-то сам нарисовал.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Указательные.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Ля-ля-ля-ля, лю-лю-лю, поросяток я люблю,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Сжимаем и разжимаем кулачки.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Этот толстый поросёнок - лежебока и нахал,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Большие.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Захотел спать в серединке и всех братьев растолкал. </w:t>
      </w:r>
      <w:r w:rsidRPr="00D53EDE">
        <w:rPr>
          <w:rFonts w:ascii="Times New Roman" w:hAnsi="Times New Roman"/>
          <w:sz w:val="24"/>
          <w:szCs w:val="24"/>
          <w:lang w:eastAsia="ru-RU"/>
        </w:rPr>
        <w:br/>
        <w:t>Руку сжимаем в кулак, большой палец зажимаем внутрь.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А вы знаете, какие животные населяют нашу землю?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Ответы детей: Кошки, собаки, тигры, коровы, львы и т.д.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Правильно! И есть еще много других. Одни живут в лесу – их называют дикими или лесными животными. Каких вы знаете диких животных?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Ответы детей: Лиса, волк и т.д.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Молодцы! Я буду вам показывать картинки, а вы называйте какие животные на них изображены (показы 2, 3 и 4 слайдов).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Коммуникативная игра «Домашние животные».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По помещению в хаотичном порядке разложены игрушки «домашние и дикие животные». Дети делятся на 2 группы. Кто больше найдет домашних животных – та группа и победила.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 xml:space="preserve">      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 А теперь давайте посмотрим на домашних животных (показ 5 и 6 слайдов).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Физкультминутка «Путешествие».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Дети идут друг за другом, в соответствии с текстом выполняя движения.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- Мы идём по просёлочной дороге, по разогретой солнцем земле.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(Топают ногами.)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Перед нами луг, под ногами мягкая трава.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(Делают ногами скользящие движения.)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Идём вдоль берега реки, под ногами шуршит песок. (Растирают ладони.)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По деревянному мостику переходим через реку. (Высоко поднимая ноги, делают хлопки под коленями.)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Другой берег реки заболочен, перепрыгиваем с кочки на кочку. (Выполняют прыжки на двух ногах.)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Вокруг заросли ивняка, ветер раскачивает гибкие ветки. (Поднимают руки над головой, покачивают ими.)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Перед нами широкая канава. (Делают большой прыжок.)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Справа и слева спелые ягоды, соберём их в.  (Выполняют наклоны вправо-влево, приседания.)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Проходим по лугу, заросшему высокой травой. (Идут, высоко поднимая колени.)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Вот мы и пришли!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А где живут дикие животные?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Ответы детей: В лесу!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Правильно!  (показ 7 слайда). А где живут такие обитатели нашей Земли, как птицы и рыбы?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Ответы детей: В воде.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Да, птицы живут в небе, а рыбы в воде (показ 8 и 9 слайда).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h.30j0zll"/>
      <w:bookmarkEnd w:id="1"/>
      <w:r w:rsidRPr="00D53EDE">
        <w:rPr>
          <w:rFonts w:ascii="Times New Roman" w:hAnsi="Times New Roman"/>
          <w:sz w:val="24"/>
          <w:szCs w:val="24"/>
          <w:lang w:eastAsia="ru-RU"/>
        </w:rPr>
        <w:t> Нет прекрасней Земли родной.  На ней растут чудесные деревья и прекрасные цветы (показ 10, 11, 12 слайдов). Так давайте беречь, любить, не губить ее. А как нужно беречь Землю?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Ответы детей: Не мусорить, убирать.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Воспитатель: Да, чтобы сохранить Землю такой же красивой, и чтоб на ней могли жить животные и птицы, расти цветы и деревья, нужно поддерживать чистоту, не разбрасывать мусор, ухаживать за животными и растениями.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Психогимнастика «Цветок».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 Детям предлагается представить, что они маленькие ростки, которые понемногу растут и превращаются в цветок.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Стихотворение о Земле: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«Мать-Земля»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Скажи мне,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Как правильней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Землю назвать?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Земля дорогая?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Земля золотая?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Нет, лучше, наверное, сказать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Ей: «Родная!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Земля — наша милая, добрая мать!»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Так ласковей будет звучать и вернее.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Ведь все, что мы любим,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Все создано ею —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И горы, и реки, и лес, и цветы.</w:t>
      </w:r>
    </w:p>
    <w:p w:rsidR="00013BA2" w:rsidRPr="00D53EDE" w:rsidRDefault="00013BA2" w:rsidP="00D53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3EDE">
        <w:rPr>
          <w:rFonts w:ascii="Times New Roman" w:hAnsi="Times New Roman"/>
          <w:sz w:val="24"/>
          <w:szCs w:val="24"/>
          <w:lang w:eastAsia="ru-RU"/>
        </w:rPr>
        <w:t>И осень, и лето, и дождик, и ты.</w:t>
      </w:r>
    </w:p>
    <w:p w:rsidR="00013BA2" w:rsidRDefault="00013BA2">
      <w:r>
        <w:t xml:space="preserve"> </w:t>
      </w:r>
    </w:p>
    <w:p w:rsidR="00013BA2" w:rsidRDefault="00013BA2"/>
    <w:p w:rsidR="00013BA2" w:rsidRDefault="00013BA2"/>
    <w:p w:rsidR="00013BA2" w:rsidRDefault="00013BA2"/>
    <w:p w:rsidR="00013BA2" w:rsidRDefault="00013BA2"/>
    <w:p w:rsidR="00013BA2" w:rsidRDefault="00013BA2"/>
    <w:p w:rsidR="00013BA2" w:rsidRDefault="00013BA2"/>
    <w:p w:rsidR="00013BA2" w:rsidRDefault="00013BA2"/>
    <w:p w:rsidR="00013BA2" w:rsidRDefault="00013BA2"/>
    <w:p w:rsidR="00013BA2" w:rsidRDefault="00013BA2" w:rsidP="004E7A8F">
      <w:pPr>
        <w:jc w:val="center"/>
        <w:rPr>
          <w:rFonts w:ascii="Cambria" w:hAnsi="Cambria"/>
          <w:sz w:val="72"/>
          <w:szCs w:val="72"/>
        </w:rPr>
      </w:pPr>
    </w:p>
    <w:p w:rsidR="00013BA2" w:rsidRDefault="00013BA2" w:rsidP="00FB29AB">
      <w:pPr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 xml:space="preserve">                  </w:t>
      </w:r>
    </w:p>
    <w:sectPr w:rsidR="00013BA2" w:rsidSect="0054535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35"/>
    <w:multiLevelType w:val="multilevel"/>
    <w:tmpl w:val="1274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92500"/>
    <w:multiLevelType w:val="multilevel"/>
    <w:tmpl w:val="662A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665669"/>
    <w:multiLevelType w:val="multilevel"/>
    <w:tmpl w:val="82BA9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214E9F"/>
    <w:multiLevelType w:val="multilevel"/>
    <w:tmpl w:val="FFE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3640A"/>
    <w:multiLevelType w:val="multilevel"/>
    <w:tmpl w:val="536E0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EDE"/>
    <w:rsid w:val="0000202A"/>
    <w:rsid w:val="00013BA2"/>
    <w:rsid w:val="0010236C"/>
    <w:rsid w:val="00230422"/>
    <w:rsid w:val="002A6334"/>
    <w:rsid w:val="003001B2"/>
    <w:rsid w:val="004A7E6C"/>
    <w:rsid w:val="004E7A8F"/>
    <w:rsid w:val="0054535A"/>
    <w:rsid w:val="006A6CC3"/>
    <w:rsid w:val="0076481A"/>
    <w:rsid w:val="00A121E8"/>
    <w:rsid w:val="00B814FB"/>
    <w:rsid w:val="00B94A96"/>
    <w:rsid w:val="00D53EDE"/>
    <w:rsid w:val="00FB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">
    <w:name w:val="c17"/>
    <w:basedOn w:val="Normal"/>
    <w:uiPriority w:val="99"/>
    <w:rsid w:val="00D53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DefaultParagraphFont"/>
    <w:uiPriority w:val="99"/>
    <w:rsid w:val="00D53EDE"/>
    <w:rPr>
      <w:rFonts w:cs="Times New Roman"/>
    </w:rPr>
  </w:style>
  <w:style w:type="paragraph" w:customStyle="1" w:styleId="c5">
    <w:name w:val="c5"/>
    <w:basedOn w:val="Normal"/>
    <w:uiPriority w:val="99"/>
    <w:rsid w:val="00D53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D53EDE"/>
    <w:rPr>
      <w:rFonts w:cs="Times New Roman"/>
    </w:rPr>
  </w:style>
  <w:style w:type="character" w:customStyle="1" w:styleId="c1">
    <w:name w:val="c1"/>
    <w:basedOn w:val="DefaultParagraphFont"/>
    <w:uiPriority w:val="99"/>
    <w:rsid w:val="00D53EDE"/>
    <w:rPr>
      <w:rFonts w:cs="Times New Roman"/>
    </w:rPr>
  </w:style>
  <w:style w:type="character" w:customStyle="1" w:styleId="c11">
    <w:name w:val="c11"/>
    <w:basedOn w:val="DefaultParagraphFont"/>
    <w:uiPriority w:val="99"/>
    <w:rsid w:val="00D53E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729</Words>
  <Characters>4157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2015-04-23T07:52:00Z</cp:lastPrinted>
  <dcterms:created xsi:type="dcterms:W3CDTF">2015-04-01T16:35:00Z</dcterms:created>
  <dcterms:modified xsi:type="dcterms:W3CDTF">2020-04-19T15:15:00Z</dcterms:modified>
</cp:coreProperties>
</file>